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泸州中塔建筑工程有限公司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通过泸州市长江生态湿地新城北部核心区配套环境工程（曲水湾水街）劳务班组采购资格预审采购申请人名单</w:t>
      </w:r>
      <w:bookmarkEnd w:id="0"/>
    </w:p>
    <w:bookmarkEnd w:id="1"/>
    <w:tbl>
      <w:tblPr>
        <w:tblStyle w:val="4"/>
        <w:tblpPr w:leftFromText="180" w:rightFromText="180" w:vertAnchor="text" w:horzAnchor="page" w:tblpXSpec="center" w:tblpY="319"/>
        <w:tblOverlap w:val="never"/>
        <w:tblW w:w="8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序号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通过资格预审采购申请人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泸州市纳溪区永兴建筑安装工程有限公司及推荐作业班组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江阳建设集团有限公司及推荐作业班组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四川振林园林建设工程有限公司及推荐作业班组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四川济宇建筑工程有限公司及推荐作业班组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泸县第二建筑工程有限公司及推荐作业班组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6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四川鑫玥园林建设工程有限公司及推荐作业班组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7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四川省利福特建设工程有限公司及推荐作业班组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8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四川亿志建筑工程有限公司及推荐作业班组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9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四川省泸州市第三建筑工程公司及推荐作业班组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10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四川省盛厦建筑工程有限公司及推荐作业班组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11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四川兰开建筑工程有限公司及推荐作业班组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12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四川省泸州龙脑建筑工程有限公司及推荐作业班组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13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四川中资建设工程有限公司及推荐作业班组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14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泸州市盛昌建筑安装工程有限责任公司及推荐作业班组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15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泸州振华建筑工程有限公司及推荐作业班组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16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四川德强建筑工程有限公司及推荐作业班组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17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四川一品建筑工程有限公司及推荐作业班组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18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四川沱江路桥建设工程股份有限公司泸州分公及推荐作业班组司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19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四川省泸州玉龙建筑工程有限公司及推荐作业班组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20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四川省泸州志远建筑工程有限公司及推荐作业班组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21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四川省泸州市宏兴国建筑工程有限公司及推荐作业班组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22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泸州康庄建筑工程有限公司及推荐作业班组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23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泸州鑫盛建筑工程有限公司及推荐作业班组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24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四川富含建筑工程有限公司及推荐作业班组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25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四川富华中盈建设有限公司及推荐作业班组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26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四川天沛水利水电建设工程有限公司及推荐作业班组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27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四川昊月建筑工程有限公司及推荐作业班组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28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泸州顺宏建筑工程有限公司及推荐作业班组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29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泸州南方建筑工程有限公司及推荐作业班组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30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四川华蜀建设工程有限公司及推荐作业班组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31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四川省广进建设工程有限公司及推荐作业班组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32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四川丰硕园林建筑工程有限公司及推荐作业班组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33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泸县龙鑫建筑装饰工程有限公司及推荐作业班组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34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四川万大铭通建设有限公司及推荐作业班组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35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四川省建海建设有限公司及推荐作业班组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36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四川泸州丰阳建筑工程有限公司及推荐作业班组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37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四川省泸县加明建筑工程有限公司及推荐作业班组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38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四川德睿水电工程有限公司及推荐作业班组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39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泸州富泰建筑安装有限公司及推荐作业班组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40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四川省泸州龙马建筑工程有限公司及推荐作业班组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41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泸州市九华建筑安装工程有限公司及推荐作业班组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42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四川省泸县得胜建筑工程有限公司及推荐作业班组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43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四川德隆建筑工程有限公司泸州分公司及推荐作业班组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44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泸州市江阳区博望建筑工程有限公司及推荐作业班组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45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四川鑫欣建筑工程有限公司及推荐作业班组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46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四川中栋建设工程有限公司及推荐作业班组及推荐作业班组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47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四川国美建设集团及推荐作业班组有限公司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48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泸州中昊建筑工程有限公司及推荐作业班组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49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四川中建伟业建筑工程有限公司及推荐作业班组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50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四川富意机电安装有限公司及推荐作业班组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51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四川朝元建筑工程有限公司及推荐作业班组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52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四川玖江建设工程有限公司及推荐作业班组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53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四川佳栩建筑工程有限公司及推荐作业班组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54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四川省泸县建设安装工程有限公司及推荐作业班组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55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四川连丰建设工程有限公司及推荐作业班组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56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四川省科茂建筑工程有限公司及推荐作业班组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57</w:t>
            </w:r>
          </w:p>
        </w:tc>
        <w:tc>
          <w:tcPr>
            <w:tcW w:w="7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泸州江阳添源建筑安装工程有限公司及推荐作业班组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56CBD"/>
    <w:rsid w:val="34E56C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2018-03-23T01:14:00Z</dcterms:created>
  <dc:creator>天下安1415413076</dc:creator>
  <cp:lastModifiedBy>天下安1415413076</cp:lastModifiedBy>
  <dcterms:modified xsi:type="dcterms:W3CDTF">2018-03-23T01:15:43Z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